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="003614E6">
        <w:t xml:space="preserve"> </w:t>
      </w:r>
      <w:fldSimple w:instr=" DOCVARIABLE ceh_info \* MERGEFORMAT ">
        <w:r w:rsidR="00E1681A" w:rsidRPr="00E1681A">
          <w:rPr>
            <w:rStyle w:val="a9"/>
          </w:rPr>
          <w:t>Министерство здравоохранения Челябинской области Государственное бюджетное профессиональное образовател</w:t>
        </w:r>
        <w:r w:rsidR="00E1681A" w:rsidRPr="00E1681A">
          <w:rPr>
            <w:rStyle w:val="a9"/>
          </w:rPr>
          <w:t>ь</w:t>
        </w:r>
        <w:r w:rsidR="00E1681A" w:rsidRPr="00E1681A">
          <w:rPr>
            <w:rStyle w:val="a9"/>
          </w:rPr>
          <w:t>ное учреждение "Златоустовский медицинский техникум"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9/9</w:t>
            </w:r>
          </w:p>
        </w:tc>
        <w:tc>
          <w:tcPr>
            <w:tcW w:w="3118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9/9</w:t>
            </w:r>
          </w:p>
        </w:tc>
        <w:tc>
          <w:tcPr>
            <w:tcW w:w="1063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9/9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168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168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Pr="00F06873" w:rsidRDefault="00E1681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b/>
                <w:sz w:val="18"/>
                <w:szCs w:val="18"/>
              </w:rPr>
            </w:pPr>
            <w:r w:rsidRPr="00E1681A">
              <w:rPr>
                <w:b/>
                <w:sz w:val="18"/>
                <w:szCs w:val="18"/>
              </w:rPr>
              <w:t>Учебная часть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Pr="00F06873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микробиологии и биохимии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Pr="00F06873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фармакол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гии,технологии изготовления лекарственных форм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фармакологии ,химия и контролькачества лекарственных </w:t>
            </w:r>
            <w:r>
              <w:rPr>
                <w:sz w:val="18"/>
                <w:szCs w:val="18"/>
              </w:rPr>
              <w:lastRenderedPageBreak/>
              <w:t>средств,выполнение операц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онных процедур при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 судебно-медицинской экспертизы(СМЭ, исследов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проведения гематологических исследов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 и химико-микроскопических исследов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основы химии и физико-химические методы лабораторных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кабинета фармакол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кабинета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681A" w:rsidRPr="00F06873" w:rsidTr="004654AF">
        <w:tc>
          <w:tcPr>
            <w:tcW w:w="959" w:type="dxa"/>
            <w:shd w:val="clear" w:color="auto" w:fill="auto"/>
            <w:vAlign w:val="center"/>
          </w:tcPr>
          <w:p w:rsid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1681A" w:rsidRPr="00E1681A" w:rsidRDefault="00E168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кабинета микроби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1681A" w:rsidRDefault="00E168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="00F15343"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="00F15343"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1681A" w:rsidP="009D6532">
            <w:pPr>
              <w:pStyle w:val="aa"/>
            </w:pPr>
            <w:r>
              <w:t>Директор ГБПОУ "ЗМТ"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1681A" w:rsidP="009D6532">
            <w:pPr>
              <w:pStyle w:val="aa"/>
            </w:pPr>
            <w:r>
              <w:t>Иванова Юлия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1681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168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1681A" w:rsidP="009D6532">
            <w:pPr>
              <w:pStyle w:val="aa"/>
            </w:pPr>
            <w:r>
              <w:t>Заместитель директора по учебной ча</w:t>
            </w:r>
            <w:r>
              <w:t>с</w:t>
            </w:r>
            <w:r>
              <w:t>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1681A" w:rsidP="009D6532">
            <w:pPr>
              <w:pStyle w:val="aa"/>
            </w:pPr>
            <w:r>
              <w:t>Котова Рита Робертовна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168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1681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1681A" w:rsidRPr="00E1681A" w:rsidTr="00E168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  <w:r>
              <w:t>Лузина Светлана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</w:tr>
      <w:tr w:rsidR="00E1681A" w:rsidRPr="00E1681A" w:rsidTr="00E168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(дата)</w:t>
            </w:r>
          </w:p>
        </w:tc>
      </w:tr>
      <w:tr w:rsidR="00E1681A" w:rsidRPr="00E1681A" w:rsidTr="00E168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  <w:r>
              <w:t>Ложкин Андрей Владимирович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</w:tr>
      <w:tr w:rsidR="00E1681A" w:rsidRPr="00E1681A" w:rsidTr="00E168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(дата)</w:t>
            </w:r>
          </w:p>
        </w:tc>
      </w:tr>
      <w:tr w:rsidR="00E1681A" w:rsidRPr="00E1681A" w:rsidTr="00E168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  <w:r>
              <w:t>Бухгалтер по расчету с рабочими и служащими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  <w:r>
              <w:t>Гордеева Олеся Робертовна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81A" w:rsidRPr="00E1681A" w:rsidRDefault="00E1681A" w:rsidP="009D6532">
            <w:pPr>
              <w:pStyle w:val="aa"/>
            </w:pPr>
          </w:p>
        </w:tc>
      </w:tr>
      <w:tr w:rsidR="00E1681A" w:rsidRPr="00E1681A" w:rsidTr="00E168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1681A" w:rsidRPr="00E1681A" w:rsidRDefault="00E1681A" w:rsidP="009D6532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1681A" w:rsidTr="00E1681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1681A" w:rsidRDefault="00E1681A" w:rsidP="002743B5">
            <w:pPr>
              <w:pStyle w:val="aa"/>
            </w:pPr>
            <w:r w:rsidRPr="00E1681A">
              <w:t>6085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1681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1681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1681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1681A" w:rsidRDefault="00E1681A" w:rsidP="002743B5">
            <w:pPr>
              <w:pStyle w:val="aa"/>
            </w:pPr>
            <w:r w:rsidRPr="00E1681A">
              <w:t>Баннова Анастасия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1681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1681A" w:rsidRDefault="002743B5" w:rsidP="002743B5">
            <w:pPr>
              <w:pStyle w:val="aa"/>
            </w:pPr>
          </w:p>
        </w:tc>
      </w:tr>
      <w:tr w:rsidR="002743B5" w:rsidRPr="00E1681A" w:rsidTr="00E1681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1681A" w:rsidRDefault="00E1681A" w:rsidP="002743B5">
            <w:pPr>
              <w:pStyle w:val="aa"/>
              <w:rPr>
                <w:b/>
                <w:vertAlign w:val="superscript"/>
              </w:rPr>
            </w:pPr>
            <w:r w:rsidRPr="00E1681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E1681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1681A" w:rsidRDefault="00E1681A" w:rsidP="002743B5">
            <w:pPr>
              <w:pStyle w:val="aa"/>
              <w:rPr>
                <w:b/>
                <w:vertAlign w:val="superscript"/>
              </w:rPr>
            </w:pPr>
            <w:r w:rsidRPr="00E168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1681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1681A" w:rsidRDefault="00E1681A" w:rsidP="002743B5">
            <w:pPr>
              <w:pStyle w:val="aa"/>
              <w:rPr>
                <w:b/>
                <w:vertAlign w:val="superscript"/>
              </w:rPr>
            </w:pPr>
            <w:r w:rsidRPr="00E1681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E1681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1681A" w:rsidRDefault="00E1681A" w:rsidP="002743B5">
            <w:pPr>
              <w:pStyle w:val="aa"/>
              <w:rPr>
                <w:vertAlign w:val="superscript"/>
              </w:rPr>
            </w:pPr>
            <w:r w:rsidRPr="00E1681A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A45" w:rsidRDefault="006C4A45" w:rsidP="00E1681A">
      <w:r>
        <w:separator/>
      </w:r>
    </w:p>
  </w:endnote>
  <w:endnote w:type="continuationSeparator" w:id="1">
    <w:p w:rsidR="006C4A45" w:rsidRDefault="006C4A45" w:rsidP="00E16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A45" w:rsidRDefault="006C4A45" w:rsidP="00E1681A">
      <w:r>
        <w:separator/>
      </w:r>
    </w:p>
  </w:footnote>
  <w:footnote w:type="continuationSeparator" w:id="1">
    <w:p w:rsidR="006C4A45" w:rsidRDefault="006C4A45" w:rsidP="00E16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ctivedoc_name" w:val="Документ7"/>
    <w:docVar w:name="adv_info1" w:val="     "/>
    <w:docVar w:name="adv_info2" w:val="     "/>
    <w:docVar w:name="adv_info3" w:val="     "/>
    <w:docVar w:name="att_org_adr" w:val="Юридический адрес: 634009, г. Томск, ул. Войкова, д. 2а, офис 1; Адрес места осуществления деятельности: _x000d__x000a_634009, РОССИЯ, Томская область, город Томск, улица Войкова, дом 2а, Офис 1 (кабинет № 1, кабинет № 1.1, кабинет № 1.2, кабинет №2)."/>
    <w:docVar w:name="att_org_dop" w:val="Общество с ограниченной ответственностью «Стандарт»; Юридический адрес: 634009, г. Томск, ул. Войкова, д. 2а, офис 1"/>
    <w:docVar w:name="att_org_email" w:val="st2010arm@mail.ru"/>
    <w:docVar w:name="att_org_name" w:val="Общество с ограниченной ответственностью &quot;Стандарт&quot;                                                                                                                                                                                                                                            (ООО &quot;Стандарт&quot;)"/>
    <w:docVar w:name="att_org_reg_date" w:val="11.10.2016"/>
    <w:docVar w:name="att_org_reg_num" w:val="386"/>
    <w:docVar w:name="boss_fio" w:val="Кулахметов Игорь Алексеевич"/>
    <w:docVar w:name="ceh_info" w:val="Министерство здравоохранения Челябинской области Государственное бюджетное профессиональное образовательное учреждение &quot;Златоустовский медицинский техникум&quot;"/>
    <w:docVar w:name="doc_name" w:val="Документ7"/>
    <w:docVar w:name="doc_type" w:val="5"/>
    <w:docVar w:name="fill_date" w:val="       "/>
    <w:docVar w:name="org_guid" w:val="FDA874A186A649BBB4CB9F51DB2B3B24"/>
    <w:docVar w:name="org_id" w:val="47"/>
    <w:docVar w:name="org_name" w:val="     "/>
    <w:docVar w:name="pers_guids" w:val="C0E16F5DCB6A4786A9B3C986134F2AA4@165-250-493 61"/>
    <w:docVar w:name="pers_snils" w:val="C0E16F5DCB6A4786A9B3C986134F2AA4@165-250-493 61"/>
    <w:docVar w:name="podr_id" w:val="org_47"/>
    <w:docVar w:name="pred_dolg" w:val="Директор ГБПОУ &quot;ЗМТ&quot;"/>
    <w:docVar w:name="pred_fio" w:val="Иванова Юлия Владимировна"/>
    <w:docVar w:name="prikaz_sout" w:val="817"/>
    <w:docVar w:name="rbtd_adr" w:val="     "/>
    <w:docVar w:name="rbtd_name" w:val="Министерство здравоохранения Челябинской области Государственное бюджетное профессиональное образовательное учреждение &quot;Златоустовский медицинский техникум&quot;"/>
    <w:docVar w:name="step_test" w:val="6"/>
    <w:docVar w:name="sv_docs" w:val="1"/>
  </w:docVars>
  <w:rsids>
    <w:rsidRoot w:val="00E1681A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614E6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C4A45"/>
    <w:rsid w:val="006E4DFC"/>
    <w:rsid w:val="00725C51"/>
    <w:rsid w:val="00813BE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1681A"/>
    <w:rsid w:val="00E25119"/>
    <w:rsid w:val="00E30B79"/>
    <w:rsid w:val="00E42CE2"/>
    <w:rsid w:val="00E458F1"/>
    <w:rsid w:val="00EA3306"/>
    <w:rsid w:val="00EB7BDE"/>
    <w:rsid w:val="00EC5373"/>
    <w:rsid w:val="00F06873"/>
    <w:rsid w:val="00F1534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168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1681A"/>
    <w:rPr>
      <w:sz w:val="24"/>
    </w:rPr>
  </w:style>
  <w:style w:type="paragraph" w:styleId="ad">
    <w:name w:val="footer"/>
    <w:basedOn w:val="a"/>
    <w:link w:val="ae"/>
    <w:rsid w:val="00E168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1681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168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1681A"/>
    <w:rPr>
      <w:sz w:val="24"/>
    </w:rPr>
  </w:style>
  <w:style w:type="paragraph" w:styleId="ad">
    <w:name w:val="footer"/>
    <w:basedOn w:val="a"/>
    <w:link w:val="ae"/>
    <w:rsid w:val="00E168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168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admin</cp:lastModifiedBy>
  <cp:revision>3</cp:revision>
  <dcterms:created xsi:type="dcterms:W3CDTF">2026-01-13T09:16:00Z</dcterms:created>
  <dcterms:modified xsi:type="dcterms:W3CDTF">2026-02-17T11:17:00Z</dcterms:modified>
</cp:coreProperties>
</file>